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6"/>
          <w:szCs w:val="36"/>
        </w:rPr>
      </w:pPr>
      <w:r>
        <w:rPr>
          <w:rFonts w:hint="eastAsia" w:ascii="隶书" w:eastAsia="隶书" w:cs="隶书"/>
          <w:b/>
          <w:bCs/>
          <w:sz w:val="36"/>
          <w:szCs w:val="36"/>
        </w:rPr>
        <w:t>河北大学2018年</w:t>
      </w:r>
      <w:r>
        <w:rPr>
          <w:rFonts w:hint="eastAsia" w:ascii="隶书" w:eastAsia="隶书" w:cs="隶书"/>
          <w:b/>
          <w:bCs/>
          <w:sz w:val="36"/>
          <w:szCs w:val="36"/>
          <w:lang w:val="en-US" w:eastAsia="zh-CN"/>
        </w:rPr>
        <w:t>高雅艺术进校园</w:t>
      </w:r>
      <w:r>
        <w:rPr>
          <w:rFonts w:hint="eastAsia" w:ascii="隶书" w:eastAsia="隶书" w:cs="隶书"/>
          <w:b/>
          <w:bCs/>
          <w:sz w:val="36"/>
          <w:szCs w:val="36"/>
        </w:rPr>
        <w:t>观众位置图</w:t>
      </w:r>
    </w:p>
    <w:p>
      <w:pPr>
        <w:jc w:val="center"/>
        <w:rPr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33020</wp:posOffset>
                </wp:positionV>
                <wp:extent cx="1374775" cy="2256155"/>
                <wp:effectExtent l="4445" t="4445" r="11430" b="6350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ascii="宋体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ascii="宋体" w:hAnsi="宋体" w:cs="宋体"/>
                                <w:color w:val="FF0000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FF0000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自由观众区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.1pt;margin-top:2.6pt;height:177.65pt;width:108.25pt;z-index:251658240;mso-width-relative:page;mso-height-relative:page;" fillcolor="#FFFFFF" filled="t" stroked="t" coordsize="21600,21600" o:gfxdata="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E0Z71gAA&#10;AAcBAAAPAAAAAAAAAAEAIAAAACIAAABkcnMvZG93bnJldi54bWxQSwECFAAUAAAACACHTuJA5RSx&#10;1ucBAADc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ascii="宋体"/>
                        </w:rPr>
                      </w:pPr>
                      <w:r>
                        <w:t xml:space="preserve">   </w:t>
                      </w:r>
                      <w:r>
                        <w:rPr>
                          <w:rFonts w:ascii="宋体" w:hAnsi="宋体" w:cs="宋体"/>
                          <w:color w:val="FF0000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宋体"/>
                          <w:color w:val="FF0000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自由观众区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22225</wp:posOffset>
                </wp:positionV>
                <wp:extent cx="1891030" cy="2247265"/>
                <wp:effectExtent l="5080" t="5080" r="8890" b="14605"/>
                <wp:wrapNone/>
                <wp:docPr id="4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030" cy="224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eastAsia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共</w:t>
                            </w:r>
                            <w:r>
                              <w:rPr>
                                <w:rFonts w:hint="eastAsia" w:ascii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412人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管理学院  16-19排  82人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数信学院  13-15排  66人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物理学院  10-12排  66人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药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7-9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66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教育学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4-6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66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外语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3排  22人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电信学院      2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22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质监学院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22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" o:spid="_x0000_s1026" o:spt="1" style="position:absolute;left:0pt;margin-left:121.1pt;margin-top:1.75pt;height:176.95pt;width:148.9pt;z-index:251656192;mso-width-relative:page;mso-height-relative:page;" fillcolor="#FFFFFF" filled="t" stroked="t" coordsize="21600,21600" o:gfxdata="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NBOErXAAAACQEAAA8A&#10;AAAAAAAAAQAgAAAAIgAAAGRycy9kb3ducmV2LnhtbFBLAQIUABQAAAAIAIdO4kATyZL03wEAAOA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eastAsia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color w:val="auto"/>
                          <w:sz w:val="21"/>
                          <w:szCs w:val="21"/>
                          <w:lang w:eastAsia="zh-CN"/>
                        </w:rPr>
                        <w:t>共</w:t>
                      </w:r>
                      <w:r>
                        <w:rPr>
                          <w:rFonts w:hint="eastAsia" w:ascii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412人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管理学院  16-19排  82人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数信学院  13-15排  66人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物理学院  10-12排  66人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药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学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院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 7-9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66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教育学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院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  4-6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66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eastAsia="zh-CN"/>
                        </w:rPr>
                        <w:t>外语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学院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3排  22人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电信学院      2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22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质监学院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22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7499985</wp:posOffset>
                </wp:positionH>
                <wp:positionV relativeFrom="paragraph">
                  <wp:posOffset>11430</wp:posOffset>
                </wp:positionV>
                <wp:extent cx="1383665" cy="2264410"/>
                <wp:effectExtent l="4445" t="4445" r="21590" b="17145"/>
                <wp:wrapNone/>
                <wp:docPr id="3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ascii="宋体"/>
                                <w:color w:val="FF0000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rFonts w:ascii="宋体" w:hAnsi="宋体" w:cs="宋体"/>
                                <w:color w:val="FF0000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FF0000"/>
                              </w:rPr>
                            </w:pPr>
                            <w:r>
                              <w:rPr>
                                <w:rFonts w:ascii="宋体" w:hAnsi="宋体" w:cs="宋体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自由观众区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5" o:spid="_x0000_s1026" o:spt="1" style="position:absolute;left:0pt;margin-left:590.55pt;margin-top:0.9pt;height:178.3pt;width:108.95pt;z-index:251655168;mso-width-relative:page;mso-height-relative:page;" fillcolor="#FFFFFF" filled="t" stroked="t" coordsize="21600,21600" o:gfxdata="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0WLWtcAAAALAQAA&#10;DwAAAAAAAAABACAAAAAiAAAAZHJzL2Rvd25yZXYueG1sUEsBAhQAFAAAAAgAh07iQNsjhw3hAQAA&#10;4A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ascii="宋体"/>
                          <w:color w:val="FF0000"/>
                        </w:rPr>
                      </w:pPr>
                      <w:r>
                        <w:t xml:space="preserve">   </w:t>
                      </w:r>
                      <w:r>
                        <w:rPr>
                          <w:rFonts w:ascii="宋体" w:hAnsi="宋体" w:cs="宋体"/>
                          <w:color w:val="FF0000"/>
                        </w:rPr>
                        <w:t xml:space="preserve">  </w:t>
                      </w:r>
                    </w:p>
                    <w:p>
                      <w:pPr>
                        <w:rPr>
                          <w:rFonts w:ascii="宋体"/>
                          <w:color w:val="FF0000"/>
                        </w:rPr>
                      </w:pPr>
                      <w:r>
                        <w:rPr>
                          <w:rFonts w:ascii="宋体" w:hAnsi="宋体" w:cs="宋体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自由观众区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13970</wp:posOffset>
                </wp:positionV>
                <wp:extent cx="1838325" cy="2264410"/>
                <wp:effectExtent l="4445" t="4445" r="5080" b="17145"/>
                <wp:wrapNone/>
                <wp:docPr id="2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共437人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生科学院  17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-19排 69人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医 学 院  14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-16排  69人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公卫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11-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69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护理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8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69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中医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5-7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69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文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4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23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政法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3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新闻学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2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经济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排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sz w:val="21"/>
                                <w:szCs w:val="21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4" o:spid="_x0000_s1026" o:spt="1" style="position:absolute;left:0pt;margin-left:281.35pt;margin-top:1.1pt;height:178.3pt;width:144.75pt;z-index:251654144;mso-width-relative:page;mso-height-relative:page;" fillcolor="#FFFFFF" filled="t" stroked="t" coordsize="21600,21600" o:gfxdata="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nLkmzYAAAACQEA&#10;AA8AAAAAAAAAAQAgAAAAIgAAAGRycy9kb3ducmV2LnhtbFBLAQIUABQAAAAIAIdO4kCAKCag4QEA&#10;AOADAAAOAAAAAAAAAAEAIAAAACc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共437人</w:t>
                      </w:r>
                    </w:p>
                    <w:p>
                      <w:pPr>
                        <w:jc w:val="both"/>
                        <w:rPr>
                          <w:rFonts w:hint="eastAsia" w:ascii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生科学院  17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-19排 69人</w:t>
                      </w:r>
                    </w:p>
                    <w:p>
                      <w:pPr>
                        <w:jc w:val="both"/>
                        <w:rPr>
                          <w:rFonts w:hint="eastAsia" w:ascii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医 学 院  14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-16排  69人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eastAsia="zh-CN"/>
                        </w:rPr>
                        <w:t>公卫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学院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11-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69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eastAsia="zh-CN"/>
                        </w:rPr>
                        <w:t>护理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学院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8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69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中医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学院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 5-7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69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eastAsia="zh-CN"/>
                        </w:rPr>
                        <w:t>文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学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院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  4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23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eastAsia="zh-CN"/>
                        </w:rPr>
                        <w:t>政法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学院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3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eastAsia="zh-CN"/>
                        </w:rPr>
                        <w:t>新闻学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院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  2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  <w:p>
                      <w:pPr>
                        <w:rPr>
                          <w:rFonts w:ascii="宋体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eastAsia="zh-CN"/>
                        </w:rPr>
                        <w:t>经济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学院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排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宋体" w:hAnsi="宋体" w:cs="宋体"/>
                          <w:color w:val="auto"/>
                          <w:sz w:val="21"/>
                          <w:szCs w:val="21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20955</wp:posOffset>
                </wp:positionV>
                <wp:extent cx="1751330" cy="2265045"/>
                <wp:effectExtent l="4445" t="4445" r="15875" b="16510"/>
                <wp:wrapNone/>
                <wp:docPr id="1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226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color w:val="auto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>共412人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eastAsia="zh-CN"/>
                              </w:rPr>
                              <w:t>建工学院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16-19排  82人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eastAsia="zh-CN"/>
                              </w:rPr>
                              <w:t>化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eastAsia="zh-CN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13-15排  66人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>历史学院 10-12排  66人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eastAsia="zh-CN"/>
                              </w:rPr>
                              <w:t>国交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学院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 7-9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排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66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人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马克思学院 4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>-6排  66人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eastAsia="zh-CN"/>
                              </w:rPr>
                              <w:t>艺术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学院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  3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排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22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eastAsia="zh-CN"/>
                              </w:rPr>
                              <w:t>兰开夏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学院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  2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排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22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rFonts w:ascii="宋体"/>
                                <w:color w:val="auto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>计算机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学院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  1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排</w:t>
                            </w:r>
                            <w:r>
                              <w:rPr>
                                <w:rFonts w:ascii="宋体" w:hAnsi="宋体" w:cs="宋体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  <w:lang w:val="en-US" w:eastAsia="zh-CN"/>
                              </w:rPr>
                              <w:t xml:space="preserve"> 22</w:t>
                            </w:r>
                            <w:r>
                              <w:rPr>
                                <w:rFonts w:hint="eastAsia" w:ascii="宋体" w:hAnsi="宋体" w:cs="宋体"/>
                                <w:color w:val="auto"/>
                              </w:rPr>
                              <w:t>人</w:t>
                            </w:r>
                          </w:p>
                          <w:p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3" o:spid="_x0000_s1026" o:spt="1" style="position:absolute;left:0pt;margin-left:439.35pt;margin-top:1.65pt;height:178.35pt;width:137.9pt;z-index:251653120;mso-width-relative:page;mso-height-relative:page;" fillcolor="#FFFFFF" filled="t" stroked="t" coordsize="21600,21600" o:gfxdata="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hQQ9NgAAAAKAQAADwAA&#10;AAAAAAABACAAAAAiAAAAZHJzL2Rvd25yZXYueG1sUEsBAhQAFAAAAAgAh07iQKYaGAbdAQAA4AMA&#10;AA4AAAAAAAAAAQAgAAAAJw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color w:val="auto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>共412人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lang w:eastAsia="zh-CN"/>
                        </w:rPr>
                        <w:t>建工学院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16-19排  82人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lang w:eastAsia="zh-CN"/>
                        </w:rPr>
                        <w:t>化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eastAsia="zh-CN"/>
                        </w:rPr>
                        <w:t>学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eastAsia="zh-CN"/>
                        </w:rPr>
                        <w:t>院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13-15排  66人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>历史学院 10-12排  66人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lang w:eastAsia="zh-CN"/>
                        </w:rPr>
                        <w:t>国交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学院</w:t>
                      </w:r>
                      <w:r>
                        <w:rPr>
                          <w:rFonts w:ascii="宋体" w:hAnsi="宋体" w:cs="宋体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 7-9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排</w:t>
                      </w:r>
                      <w:r>
                        <w:rPr>
                          <w:rFonts w:ascii="宋体" w:hAnsi="宋体" w:cs="宋体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66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人</w:t>
                      </w:r>
                      <w:r>
                        <w:rPr>
                          <w:rFonts w:ascii="宋体" w:hAnsi="宋体" w:cs="宋体"/>
                          <w:color w:val="auto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马克思学院 4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>-6排  66人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lang w:eastAsia="zh-CN"/>
                        </w:rPr>
                        <w:t>艺术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学院</w:t>
                      </w:r>
                      <w:r>
                        <w:rPr>
                          <w:rFonts w:ascii="宋体" w:hAnsi="宋体" w:cs="宋体"/>
                          <w:color w:val="auto"/>
                        </w:rPr>
                        <w:t xml:space="preserve"> 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  3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排</w:t>
                      </w:r>
                      <w:r>
                        <w:rPr>
                          <w:rFonts w:ascii="宋体" w:hAnsi="宋体" w:cs="宋体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22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lang w:eastAsia="zh-CN"/>
                        </w:rPr>
                        <w:t>兰开夏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学院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  2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排</w:t>
                      </w:r>
                      <w:r>
                        <w:rPr>
                          <w:rFonts w:ascii="宋体" w:hAnsi="宋体" w:cs="宋体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22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人</w:t>
                      </w:r>
                    </w:p>
                    <w:p>
                      <w:pPr>
                        <w:rPr>
                          <w:rFonts w:ascii="宋体"/>
                          <w:color w:val="auto"/>
                        </w:rPr>
                      </w:pP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>计算机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学院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  1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排</w:t>
                      </w:r>
                      <w:r>
                        <w:rPr>
                          <w:rFonts w:ascii="宋体" w:hAnsi="宋体" w:cs="宋体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color w:val="auto"/>
                          <w:lang w:val="en-US" w:eastAsia="zh-CN"/>
                        </w:rPr>
                        <w:t xml:space="preserve"> 22</w:t>
                      </w:r>
                      <w:r>
                        <w:rPr>
                          <w:rFonts w:hint="eastAsia" w:ascii="宋体" w:hAnsi="宋体" w:cs="宋体"/>
                          <w:color w:val="auto"/>
                        </w:rPr>
                        <w:t>人</w:t>
                      </w:r>
                    </w:p>
                    <w:p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2263775</wp:posOffset>
                </wp:positionV>
                <wp:extent cx="2808605" cy="466725"/>
                <wp:effectExtent l="6350" t="6350" r="2349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8595" y="3691890"/>
                          <a:ext cx="2808605" cy="4667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E区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共60人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85pt;margin-top:178.25pt;height:36.75pt;width:221.15pt;z-index:251665408;mso-width-relative:page;mso-height-relative:page;" filled="f" stroked="t" coordsize="21600,21600" o:gfxdata="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UuDwQ2AAAAAsBAAAPAAAAAAAA&#10;AAEAIAAAACIAAABkcnMvZG93bnJldi54bWxQSwECFAAUAAAACACHTuJAOTwqf4QCAADpBAAADgAA&#10;AAAAAAABACAAAAAnAQAAZHJzL2Uyb0RvYy54bWxQSwUGAAAAAAYABgBZAQAAHQY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E区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共60人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2780665</wp:posOffset>
                </wp:positionV>
                <wp:extent cx="2818130" cy="663575"/>
                <wp:effectExtent l="4445" t="4445" r="15875" b="17780"/>
                <wp:wrapNone/>
                <wp:docPr id="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66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24"/>
                                <w:szCs w:val="24"/>
                              </w:rPr>
                              <w:t>嘉宾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席（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人）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242.95pt;margin-top:218.95pt;height:52.25pt;width:221.9pt;z-index:251660288;mso-width-relative:page;mso-height-relative:page;" filled="f" stroked="t" coordsize="21600,21600" o:gfxdata="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At48tgAAAALAQAADwAAAAAAAAABACAAAAAiAAAAZHJzL2Rv&#10;d25yZXYueG1sUEsBAhQAFAAAAAgAh07iQLHpUKDIAQAAZwMAAA4AAAAAAAAAAQAgAAAAJwEAAGRy&#10;cy9lMm9Eb2MueG1sUEsFBgAAAAAGAAYAWQEAAGEFAAAAAA==&#10;">
                <v:fill on="f" focussize="0,0"/>
                <v:stroke color="#000000 [3213]" joinstyle="round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24"/>
                          <w:szCs w:val="24"/>
                        </w:rPr>
                        <w:t>嘉宾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席（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ascii="宋体" w:hAnsi="宋体" w:cs="宋体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</w:rPr>
                        <w:t>人）</w:t>
                      </w:r>
                    </w:p>
                    <w:p>
                      <w:pPr>
                        <w:jc w:val="both"/>
                        <w:rPr>
                          <w:rFonts w:ascii="宋体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2266950</wp:posOffset>
                </wp:positionV>
                <wp:extent cx="1205230" cy="1198880"/>
                <wp:effectExtent l="6350" t="6350" r="7620" b="13970"/>
                <wp:wrapNone/>
                <wp:docPr id="9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119888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C区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共110人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35.85pt;margin-top:178.5pt;height:94.4pt;width:94.9pt;z-index:251661312;mso-width-relative:page;mso-height-relative:page;" filled="f" stroked="t" coordsize="21600,21600" o:gfxdata="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pzCO9gAAAALAQAADwAAAAAAAAABACAAAAAiAAAAZHJzL2Rvd25yZXYueG1sUEsBAhQAFAAAAAgA&#10;h07iQL4GgQLsAQAAwgMAAA4AAAAAAAAAAQAgAAAAJwEAAGRycy9lMm9Eb2MueG1sUEsFBgAAAAAG&#10;AAYAWQEAAIU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C区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共110人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7238365</wp:posOffset>
                </wp:positionH>
                <wp:positionV relativeFrom="paragraph">
                  <wp:posOffset>2244725</wp:posOffset>
                </wp:positionV>
                <wp:extent cx="1103630" cy="1258570"/>
                <wp:effectExtent l="6350" t="6350" r="1397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8645" y="3901440"/>
                          <a:ext cx="1103630" cy="12585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A区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共110人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9.95pt;margin-top:176.75pt;height:99.1pt;width:86.9pt;z-index:251663360;mso-width-relative:page;mso-height-relative:page;" filled="f" stroked="t" coordsize="21600,21600" o:gfxdata="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mLIlNkAAAANAQAADwAAAAAA&#10;AAABACAAAAAiAAAAZHJzL2Rvd25yZXYueG1sUEsBAhQAFAAAAAgAh07iQKg12pSEAgAA6gQAAA4A&#10;AAAAAAAAAQAgAAAAKAEAAGRycy9lMm9Eb2MueG1sUEsFBgAAAAAGAAYAWQEAAB4G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A区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共110人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2227580</wp:posOffset>
                </wp:positionV>
                <wp:extent cx="1083945" cy="1276350"/>
                <wp:effectExtent l="6350" t="6350" r="14605" b="12700"/>
                <wp:wrapNone/>
                <wp:docPr id="10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1276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B区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共110人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472.1pt;margin-top:175.4pt;height:100.5pt;width:85.35pt;z-index:251662336;mso-width-relative:page;mso-height-relative:page;" filled="f" stroked="t" coordsize="21600,21600" o:gfxdata="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++Nz2QAAAAwBAAAPAAAAAAAAAAEAIAAAACIAAABkcnMvZG93bnJldi54bWxQSwECFAAUAAAA&#10;CACHTuJAc3xEFu0BAADDAwAADgAAAAAAAAABACAAAAAoAQAAZHJzL2Uyb0RvYy54bWxQSwUGAAAA&#10;AAYABgBZAQAAhwUAAAAA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B区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共110人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2274570</wp:posOffset>
                </wp:positionV>
                <wp:extent cx="1066800" cy="1208405"/>
                <wp:effectExtent l="6350" t="6350" r="12700" b="234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4470" y="3958590"/>
                          <a:ext cx="1066800" cy="12084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D区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  <w:t>共110人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1pt;margin-top:179.1pt;height:95.15pt;width:84pt;z-index:251664384;mso-width-relative:page;mso-height-relative:page;" filled="f" stroked="t" coordsize="21600,21600" o:gfxdata="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0oIF9YAAAAKAQAADwAAAAAAAAABACAA&#10;AAAiAAAAZHJzL2Rvd25yZXYueG1sUEsBAhQAFAAAAAgAh07iQD+3vJiBAgAA6gQAAA4AAAAAAAAA&#10;AQAgAAAAJQEAAGRycy9lMm9Eb2MueG1sUEsFBgAAAAAGAAYAWQEAABgG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D区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lang w:val="en-US" w:eastAsia="zh-CN"/>
                        </w:rPr>
                        <w:t>共110人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1951990</wp:posOffset>
                </wp:positionV>
                <wp:extent cx="8827770" cy="3021965"/>
                <wp:effectExtent l="4445" t="4445" r="6985" b="21590"/>
                <wp:wrapNone/>
                <wp:docPr id="5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7770" cy="302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ind w:left="31680" w:hanging="1800" w:hangingChars="100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spacing w:line="220" w:lineRule="exact"/>
                            </w:pPr>
                          </w:p>
                          <w:p>
                            <w:pPr>
                              <w:spacing w:line="220" w:lineRule="exact"/>
                              <w:ind w:firstLine="2100" w:firstLineChars="1000"/>
                            </w:pPr>
                            <w:r>
                              <w:t xml:space="preserve">                                                       </w:t>
                            </w:r>
                          </w:p>
                          <w:p>
                            <w:pPr>
                              <w:rPr>
                                <w:color w:val="0000FF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jc w:val="left"/>
                            </w:pPr>
                            <w:r>
                              <w:t xml:space="preserve">                                                                                  </w:t>
                            </w:r>
                          </w:p>
                          <w:p>
                            <w:pPr>
                              <w:wordWrap w:val="0"/>
                              <w:jc w:val="right"/>
                            </w:pPr>
                            <w:r>
                              <w:t xml:space="preserve">    </w:t>
                            </w:r>
                          </w:p>
                          <w:p>
                            <w:r>
                              <w:t xml:space="preserve">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ind w:firstLine="2835" w:firstLineChars="1350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ind w:firstLine="3150" w:firstLineChars="1500"/>
                            </w:pPr>
                          </w:p>
                          <w:p>
                            <w:pPr>
                              <w:ind w:firstLine="3150" w:firstLineChars="1500"/>
                            </w:pPr>
                            <w:r>
                              <w:rPr>
                                <w:rFonts w:hint="eastAsia" w:cs="宋体"/>
                              </w:rPr>
                              <w:t>要求：①各学院团委书记或专职辅导员带队，</w:t>
                            </w:r>
                            <w:r>
                              <w:rPr>
                                <w:rFonts w:hint="eastAsia" w:cs="宋体"/>
                                <w:lang w:val="en-US" w:eastAsia="zh-CN"/>
                              </w:rPr>
                              <w:t>18</w:t>
                            </w:r>
                            <w:r>
                              <w:t>: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 w:cs="宋体"/>
                              </w:rPr>
                              <w:t>开始整队入场，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</w:t>
                            </w:r>
                            <w:r>
                              <w:t>: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 w:cs="宋体"/>
                              </w:rPr>
                              <w:t>入场完毕。</w:t>
                            </w:r>
                          </w:p>
                          <w:p>
                            <w:pPr>
                              <w:ind w:firstLine="3780" w:firstLineChars="1800"/>
                            </w:pPr>
                            <w:r>
                              <w:rPr>
                                <w:rFonts w:hint="eastAsia" w:cs="宋体"/>
                              </w:rPr>
                              <w:t>②各学院按照指定位置就座，遵守会场秩序。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t xml:space="preserve">                                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8" o:spid="_x0000_s1026" o:spt="1" style="position:absolute;left:0pt;margin-left:5.4pt;margin-top:153.7pt;height:237.95pt;width:695.1pt;z-index:251657216;mso-width-relative:page;mso-height-relative:page;" fillcolor="#FFFFFF" filled="t" stroked="t" coordsize="21600,21600" o:gfxdata="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0edXa2AAAAAsBAAAP&#10;AAAAAAAAAAEAIAAAACIAAABkcnMvZG93bnJldi54bWxQSwECFAAUAAAACACHTuJAgg4ATN8BAADg&#10;AwAADgAAAAAAAAABACAAAAAn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ind w:left="31680" w:hanging="1800" w:hangingChars="1000"/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</w:t>
                      </w:r>
                      <w:r>
                        <w:rPr>
                          <w:rFonts w:ascii="宋体" w:hAnsi="宋体" w:cs="宋体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spacing w:line="220" w:lineRule="exact"/>
                      </w:pPr>
                    </w:p>
                    <w:p>
                      <w:pPr>
                        <w:spacing w:line="220" w:lineRule="exact"/>
                        <w:ind w:firstLine="2100" w:firstLineChars="1000"/>
                      </w:pPr>
                      <w:r>
                        <w:t xml:space="preserve">                                                       </w:t>
                      </w:r>
                    </w:p>
                    <w:p>
                      <w:pPr>
                        <w:rPr>
                          <w:color w:val="0000FF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</w:pPr>
                    </w:p>
                    <w:p>
                      <w:pPr>
                        <w:jc w:val="left"/>
                      </w:pPr>
                      <w:r>
                        <w:t xml:space="preserve">                                                                                  </w:t>
                      </w:r>
                    </w:p>
                    <w:p>
                      <w:pPr>
                        <w:wordWrap w:val="0"/>
                        <w:jc w:val="right"/>
                      </w:pPr>
                      <w:r>
                        <w:t xml:space="preserve">    </w:t>
                      </w:r>
                    </w:p>
                    <w:p>
                      <w:r>
                        <w:t xml:space="preserve">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cs="宋体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宋体" w:hAnsi="宋体" w:cs="宋体"/>
                        </w:rPr>
                        <w:t xml:space="preserve">                  </w:t>
                      </w:r>
                    </w:p>
                    <w:p>
                      <w:pPr>
                        <w:ind w:firstLine="2835" w:firstLineChars="1350"/>
                        <w:rPr>
                          <w:rFonts w:ascii="宋体"/>
                        </w:rPr>
                      </w:pPr>
                    </w:p>
                    <w:p>
                      <w:pPr>
                        <w:ind w:firstLine="3150" w:firstLineChars="1500"/>
                      </w:pPr>
                    </w:p>
                    <w:p>
                      <w:pPr>
                        <w:ind w:firstLine="3150" w:firstLineChars="1500"/>
                      </w:pPr>
                      <w:r>
                        <w:rPr>
                          <w:rFonts w:hint="eastAsia" w:cs="宋体"/>
                        </w:rPr>
                        <w:t>要求：①各学院团委书记或专职辅导员带队，</w:t>
                      </w:r>
                      <w:r>
                        <w:rPr>
                          <w:rFonts w:hint="eastAsia" w:cs="宋体"/>
                          <w:lang w:val="en-US" w:eastAsia="zh-CN"/>
                        </w:rPr>
                        <w:t>18</w:t>
                      </w:r>
                      <w:r>
                        <w:t>: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t>0</w:t>
                      </w:r>
                      <w:r>
                        <w:rPr>
                          <w:rFonts w:hint="eastAsia" w:cs="宋体"/>
                        </w:rPr>
                        <w:t>开始整队入场，</w:t>
                      </w:r>
                      <w:r>
                        <w:t>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8</w:t>
                      </w:r>
                      <w:r>
                        <w:t>: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t>0</w:t>
                      </w:r>
                      <w:r>
                        <w:rPr>
                          <w:rFonts w:hint="eastAsia" w:cs="宋体"/>
                        </w:rPr>
                        <w:t>入场完毕。</w:t>
                      </w:r>
                    </w:p>
                    <w:p>
                      <w:pPr>
                        <w:ind w:firstLine="3780" w:firstLineChars="1800"/>
                      </w:pPr>
                      <w:r>
                        <w:rPr>
                          <w:rFonts w:hint="eastAsia" w:cs="宋体"/>
                        </w:rPr>
                        <w:t>②各学院按照指定位置就座，遵守会场秩序。</w:t>
                      </w:r>
                    </w:p>
                    <w:p>
                      <w:pPr>
                        <w:ind w:firstLine="210" w:firstLineChars="100"/>
                      </w:pPr>
                      <w:r>
                        <w:t xml:space="preserve">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4099560</wp:posOffset>
                </wp:positionV>
                <wp:extent cx="2400300" cy="792480"/>
                <wp:effectExtent l="4445" t="4445" r="14605" b="22225"/>
                <wp:wrapNone/>
                <wp:docPr id="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92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 w:cs="宋体"/>
                              </w:rPr>
                              <w:t>舞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 w:cs="宋体"/>
                              </w:rPr>
                              <w:t>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Oval 77" o:spid="_x0000_s1026" o:spt="3" type="#_x0000_t3" style="position:absolute;left:0pt;margin-left:247.95pt;margin-top:322.8pt;height:62.4pt;width:189pt;z-index:251659264;mso-width-relative:page;mso-height-relative:page;" fillcolor="#FFFFFF" filled="t" stroked="t" coordsize="21600,21600" o:gfxdata="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y5g02gAAAAsBAAAPAAAA&#10;AAAAAAEAIAAAACIAAABkcnMvZG93bnJldi54bWxQSwECFAAUAAAACACHTuJAqTcTmNoBAADTAwAA&#10;DgAAAAAAAAABACAAAAApAQAAZHJzL2Uyb0RvYy54bWxQSwUGAAAAAAYABgBZAQAAd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840" w:firstLineChars="400"/>
                      </w:pPr>
                      <w:r>
                        <w:rPr>
                          <w:rFonts w:hint="eastAsia" w:cs="宋体"/>
                        </w:rPr>
                        <w:t>舞</w:t>
                      </w:r>
                      <w:r>
                        <w:t xml:space="preserve">    </w:t>
                      </w:r>
                      <w:r>
                        <w:rPr>
                          <w:rFonts w:hint="eastAsia" w:cs="宋体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361" w:right="1440" w:bottom="136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9A0"/>
    <w:rsid w:val="00056DFF"/>
    <w:rsid w:val="000A125D"/>
    <w:rsid w:val="000B4D41"/>
    <w:rsid w:val="000E372C"/>
    <w:rsid w:val="00140F9D"/>
    <w:rsid w:val="00172A27"/>
    <w:rsid w:val="0026112D"/>
    <w:rsid w:val="004409FD"/>
    <w:rsid w:val="00471F0E"/>
    <w:rsid w:val="004E569F"/>
    <w:rsid w:val="0056690C"/>
    <w:rsid w:val="00590EAC"/>
    <w:rsid w:val="005A62FB"/>
    <w:rsid w:val="00605263"/>
    <w:rsid w:val="00646969"/>
    <w:rsid w:val="0065321E"/>
    <w:rsid w:val="0074376A"/>
    <w:rsid w:val="007B48A3"/>
    <w:rsid w:val="007B5414"/>
    <w:rsid w:val="00887978"/>
    <w:rsid w:val="008B4D5C"/>
    <w:rsid w:val="008C71FE"/>
    <w:rsid w:val="009143ED"/>
    <w:rsid w:val="00925467"/>
    <w:rsid w:val="00937D50"/>
    <w:rsid w:val="00951F35"/>
    <w:rsid w:val="00A403B2"/>
    <w:rsid w:val="00A43D5F"/>
    <w:rsid w:val="00A93D43"/>
    <w:rsid w:val="00B655E3"/>
    <w:rsid w:val="00B728D9"/>
    <w:rsid w:val="00CA0494"/>
    <w:rsid w:val="00E56D46"/>
    <w:rsid w:val="00EF22EE"/>
    <w:rsid w:val="00F911CD"/>
    <w:rsid w:val="01EB387B"/>
    <w:rsid w:val="02BB34A5"/>
    <w:rsid w:val="043B31ED"/>
    <w:rsid w:val="047523E2"/>
    <w:rsid w:val="06E14095"/>
    <w:rsid w:val="077B344A"/>
    <w:rsid w:val="07854EBA"/>
    <w:rsid w:val="085E3512"/>
    <w:rsid w:val="0BB5512E"/>
    <w:rsid w:val="0D0340BE"/>
    <w:rsid w:val="0F5E289E"/>
    <w:rsid w:val="108D6B48"/>
    <w:rsid w:val="167A6514"/>
    <w:rsid w:val="170355A2"/>
    <w:rsid w:val="177976A8"/>
    <w:rsid w:val="1B68480C"/>
    <w:rsid w:val="1C4F41C2"/>
    <w:rsid w:val="1D2C57FE"/>
    <w:rsid w:val="1D8D19DB"/>
    <w:rsid w:val="1E5838AD"/>
    <w:rsid w:val="23BF7764"/>
    <w:rsid w:val="25733ECE"/>
    <w:rsid w:val="2A5A54B8"/>
    <w:rsid w:val="2DD87294"/>
    <w:rsid w:val="2EE47DFA"/>
    <w:rsid w:val="326E6B9A"/>
    <w:rsid w:val="39C479EE"/>
    <w:rsid w:val="3BE87722"/>
    <w:rsid w:val="40FB5D94"/>
    <w:rsid w:val="44AE43C7"/>
    <w:rsid w:val="461F641D"/>
    <w:rsid w:val="469E4812"/>
    <w:rsid w:val="46B466FE"/>
    <w:rsid w:val="476F2AB1"/>
    <w:rsid w:val="4C317FD3"/>
    <w:rsid w:val="4EA91783"/>
    <w:rsid w:val="50586B5C"/>
    <w:rsid w:val="52244518"/>
    <w:rsid w:val="584579D9"/>
    <w:rsid w:val="5C887F6F"/>
    <w:rsid w:val="5EA24E30"/>
    <w:rsid w:val="62F63BA5"/>
    <w:rsid w:val="6323196F"/>
    <w:rsid w:val="6416401E"/>
    <w:rsid w:val="68021067"/>
    <w:rsid w:val="70036C5D"/>
    <w:rsid w:val="73E56878"/>
    <w:rsid w:val="7668049A"/>
    <w:rsid w:val="76B0224B"/>
    <w:rsid w:val="7B322570"/>
    <w:rsid w:val="7C835674"/>
    <w:rsid w:val="7D962900"/>
    <w:rsid w:val="7ED2669C"/>
    <w:rsid w:val="7FD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qFormat/>
    <w:uiPriority w:val="99"/>
    <w:rPr>
      <w:sz w:val="0"/>
      <w:szCs w:val="0"/>
    </w:rPr>
  </w:style>
  <w:style w:type="character" w:customStyle="1" w:styleId="8">
    <w:name w:val="Footer Char"/>
    <w:basedOn w:val="5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12700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芳向电脑工作室</Company>
  <Pages>1</Pages>
  <Words>4</Words>
  <Characters>29</Characters>
  <Lines>0</Lines>
  <Paragraphs>0</Paragraphs>
  <TotalTime>8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2016-09-27T04:09:00Z</dcterms:created>
  <dc:creator>zhangwei</dc:creator>
  <cp:lastModifiedBy>Administrator</cp:lastModifiedBy>
  <cp:lastPrinted>2018-10-19T00:19:00Z</cp:lastPrinted>
  <dcterms:modified xsi:type="dcterms:W3CDTF">2018-10-19T03:11:51Z</dcterms:modified>
  <dc:title>省部共建庆祝晚会多功能馆位置图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